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38AC" w14:textId="77777777" w:rsidR="00885E06" w:rsidRPr="000E1E12" w:rsidRDefault="00885E06" w:rsidP="00885E06">
      <w:pPr>
        <w:widowControl w:val="0"/>
        <w:tabs>
          <w:tab w:val="left" w:pos="1440"/>
        </w:tabs>
        <w:autoSpaceDE w:val="0"/>
        <w:autoSpaceDN w:val="0"/>
        <w:adjustRightInd w:val="0"/>
        <w:ind w:right="180"/>
        <w:rPr>
          <w:rFonts w:ascii="Times New Roman" w:hAnsi="Times New Roman"/>
          <w:sz w:val="20"/>
        </w:rPr>
      </w:pPr>
      <w:r w:rsidRPr="000E1E12">
        <w:rPr>
          <w:rFonts w:ascii="Times New Roman" w:hAnsi="Times New Roman"/>
          <w:sz w:val="20"/>
        </w:rPr>
        <w:tab/>
      </w:r>
    </w:p>
    <w:p w14:paraId="4BC9E5C7" w14:textId="77777777" w:rsidR="00885E06" w:rsidRPr="000E1E12" w:rsidRDefault="00885E06" w:rsidP="00885E06">
      <w:pPr>
        <w:widowControl w:val="0"/>
        <w:tabs>
          <w:tab w:val="left" w:pos="1440"/>
        </w:tabs>
        <w:autoSpaceDE w:val="0"/>
        <w:autoSpaceDN w:val="0"/>
        <w:adjustRightInd w:val="0"/>
        <w:ind w:right="180"/>
        <w:rPr>
          <w:rFonts w:ascii="Times New Roman" w:hAnsi="Times New Roman"/>
          <w:sz w:val="20"/>
        </w:rPr>
      </w:pPr>
    </w:p>
    <w:p w14:paraId="344B8BD6" w14:textId="0462A97F" w:rsidR="0048585D" w:rsidRPr="000E1E12" w:rsidRDefault="00B24B6E" w:rsidP="007B1BF6">
      <w:pPr>
        <w:widowControl w:val="0"/>
        <w:tabs>
          <w:tab w:val="left" w:pos="1440"/>
        </w:tabs>
        <w:autoSpaceDE w:val="0"/>
        <w:autoSpaceDN w:val="0"/>
        <w:adjustRightInd w:val="0"/>
        <w:ind w:right="180"/>
        <w:rPr>
          <w:rStyle w:val="hps"/>
          <w:rFonts w:eastAsia="Times New Roman"/>
          <w:sz w:val="20"/>
          <w:lang w:val="es-ES"/>
        </w:rPr>
      </w:pPr>
      <w:r w:rsidRPr="000E1E12">
        <w:rPr>
          <w:rFonts w:ascii="Times New Roman" w:hAnsi="Times New Roman"/>
          <w:sz w:val="20"/>
        </w:rPr>
        <w:t xml:space="preserve">           </w:t>
      </w:r>
      <w:r w:rsidR="0048585D" w:rsidRPr="000E1E12">
        <w:rPr>
          <w:rFonts w:ascii="Times New Roman" w:hAnsi="Times New Roman"/>
          <w:sz w:val="20"/>
        </w:rPr>
        <w:t xml:space="preserve">  </w:t>
      </w:r>
      <w:r w:rsidR="00CE3707" w:rsidRPr="000E1E12">
        <w:rPr>
          <w:rStyle w:val="hps"/>
          <w:rFonts w:eastAsia="Times New Roman"/>
          <w:sz w:val="20"/>
          <w:lang w:val="es-ES"/>
        </w:rPr>
        <w:t xml:space="preserve">21 de diciembre </w:t>
      </w:r>
      <w:r w:rsidR="00D65106" w:rsidRPr="000E1E12">
        <w:rPr>
          <w:rStyle w:val="hps"/>
          <w:rFonts w:eastAsia="Times New Roman"/>
          <w:sz w:val="20"/>
          <w:lang w:val="es-ES"/>
        </w:rPr>
        <w:t xml:space="preserve">de </w:t>
      </w:r>
      <w:r w:rsidR="00CE3707" w:rsidRPr="000E1E12">
        <w:rPr>
          <w:rStyle w:val="hps"/>
          <w:rFonts w:eastAsia="Times New Roman"/>
          <w:sz w:val="20"/>
          <w:lang w:val="es-ES"/>
        </w:rPr>
        <w:t>2015</w:t>
      </w:r>
    </w:p>
    <w:p w14:paraId="5E7E4102" w14:textId="77777777" w:rsidR="00CE3707" w:rsidRPr="000E1E12" w:rsidRDefault="00CE3707" w:rsidP="007B1BF6">
      <w:pPr>
        <w:widowControl w:val="0"/>
        <w:tabs>
          <w:tab w:val="left" w:pos="1440"/>
        </w:tabs>
        <w:autoSpaceDE w:val="0"/>
        <w:autoSpaceDN w:val="0"/>
        <w:adjustRightInd w:val="0"/>
        <w:ind w:right="180"/>
        <w:rPr>
          <w:rFonts w:ascii="Times New Roman" w:hAnsi="Times New Roman"/>
          <w:sz w:val="20"/>
        </w:rPr>
      </w:pPr>
    </w:p>
    <w:p w14:paraId="4304A4FB" w14:textId="77777777" w:rsidR="00CE3707" w:rsidRPr="000E1E12" w:rsidRDefault="00CE3707" w:rsidP="007B1BF6">
      <w:pPr>
        <w:pStyle w:val="NoSpacing"/>
        <w:ind w:firstLine="720"/>
        <w:rPr>
          <w:rFonts w:ascii="Times New Roman" w:hAnsi="Times New Roman" w:cs="Times New Roman"/>
          <w:sz w:val="20"/>
          <w:szCs w:val="20"/>
          <w:lang w:val="es-US"/>
        </w:rPr>
      </w:pPr>
      <w:r w:rsidRPr="000E1E12">
        <w:rPr>
          <w:rFonts w:ascii="Times New Roman" w:hAnsi="Times New Roman" w:cs="Times New Roman"/>
          <w:sz w:val="20"/>
          <w:szCs w:val="20"/>
          <w:lang w:val="es-US"/>
        </w:rPr>
        <w:t>Estimado padre/guardián:</w:t>
      </w:r>
    </w:p>
    <w:p w14:paraId="2439FD50" w14:textId="77777777" w:rsidR="00CE3707" w:rsidRPr="000E1E12" w:rsidRDefault="00CE3707" w:rsidP="007B1BF6">
      <w:pPr>
        <w:pStyle w:val="NoSpacing"/>
        <w:rPr>
          <w:rFonts w:ascii="Times New Roman" w:hAnsi="Times New Roman" w:cs="Times New Roman"/>
          <w:sz w:val="20"/>
          <w:szCs w:val="20"/>
          <w:lang w:val="es-US"/>
        </w:rPr>
      </w:pPr>
    </w:p>
    <w:p w14:paraId="5FB7AE84" w14:textId="2777E6A5" w:rsidR="00CE3707" w:rsidRPr="000E1E12" w:rsidRDefault="00CE3707" w:rsidP="001026C7">
      <w:pPr>
        <w:pStyle w:val="NoSpacing"/>
        <w:ind w:left="720"/>
        <w:rPr>
          <w:rFonts w:ascii="Times New Roman" w:hAnsi="Times New Roman" w:cs="Times New Roman"/>
          <w:sz w:val="20"/>
          <w:szCs w:val="20"/>
          <w:lang w:val="es-US"/>
        </w:rPr>
      </w:pP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Incluido con esta carta están los resultados de un nuevo examen del estado en artes/del lenguaje inglés (ELA) y/o matemáticas conocidos como Asociación para la Evaluación de la Preparación para la Universidad y Carreras (PARCC, por sus siglas en inglés) en el que su hijo/a participó la pasada primavera. Estos exámenes en línea estaban diseñados para reemplazar la Evaluación de Habilidades y Conocimientos de New Jersey (NJ ASK, por sus siglas en inglés) y la Evaluación de Habilidad de la Escuela Secundaria (HSPA, por sus siglas en inglés) y </w:t>
      </w:r>
      <w:r w:rsidR="00CC1EA3" w:rsidRPr="000E1E12">
        <w:rPr>
          <w:rFonts w:ascii="Times New Roman" w:hAnsi="Times New Roman" w:cs="Times New Roman"/>
          <w:sz w:val="20"/>
          <w:szCs w:val="20"/>
          <w:lang w:val="es-US"/>
        </w:rPr>
        <w:t>reflejan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el contenido y las habilidades subrayadas en los nuevos estándares que están guiando la instrucción. Estas nuevas pruebas se alejaron de las prueb</w:t>
      </w:r>
      <w:r w:rsidR="00CC1EA3" w:rsidRPr="000E1E12">
        <w:rPr>
          <w:rFonts w:ascii="Times New Roman" w:hAnsi="Times New Roman" w:cs="Times New Roman"/>
          <w:sz w:val="20"/>
          <w:szCs w:val="20"/>
          <w:lang w:val="es-US"/>
        </w:rPr>
        <w:t>as en las que había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que rellenar un círculo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>,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r w:rsidR="000940C2" w:rsidRPr="000E1E12">
        <w:rPr>
          <w:rFonts w:ascii="Times New Roman" w:hAnsi="Times New Roman" w:cs="Times New Roman"/>
          <w:sz w:val="20"/>
          <w:szCs w:val="20"/>
          <w:lang w:val="es-US"/>
        </w:rPr>
        <w:t>ahor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>a son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preguntas que requieren que los estudiantes expliquen sus respuestas. Los resultados del PARCC, junto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con la experiencia educacativa general de su hijo/a, y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el desempeño en la clase, proporcionan una visión global de su éxito académico y su progreso hacia la graduación secundaria y la preparación para tener éxito en el trabajo de nivel universitario.</w:t>
      </w:r>
    </w:p>
    <w:p w14:paraId="24AEF098" w14:textId="77777777" w:rsidR="00CE3707" w:rsidRPr="000E1E12" w:rsidRDefault="00CE3707" w:rsidP="007B1BF6">
      <w:pPr>
        <w:pStyle w:val="NoSpacing"/>
        <w:rPr>
          <w:rFonts w:ascii="Times New Roman" w:hAnsi="Times New Roman" w:cs="Times New Roman"/>
          <w:sz w:val="20"/>
          <w:szCs w:val="20"/>
          <w:lang w:val="es-US"/>
        </w:rPr>
      </w:pPr>
    </w:p>
    <w:p w14:paraId="6650CD9C" w14:textId="7670CABB" w:rsidR="00CE3707" w:rsidRPr="000E1E12" w:rsidRDefault="00CE3707" w:rsidP="007B1BF6">
      <w:pPr>
        <w:pStyle w:val="NoSpacing"/>
        <w:ind w:left="720"/>
        <w:rPr>
          <w:rFonts w:ascii="Times New Roman" w:hAnsi="Times New Roman" w:cs="Times New Roman"/>
          <w:sz w:val="20"/>
          <w:szCs w:val="20"/>
          <w:lang w:val="es-US"/>
        </w:rPr>
      </w:pPr>
      <w:r w:rsidRPr="000E1E12">
        <w:rPr>
          <w:rFonts w:ascii="Times New Roman" w:hAnsi="Times New Roman" w:cs="Times New Roman"/>
          <w:sz w:val="20"/>
          <w:szCs w:val="20"/>
          <w:lang w:val="es-US"/>
        </w:rPr>
        <w:t>El nivel de rendimiento de su hijo/a, así como los niveles de desempeño de la escuela y del distrito pueden parecer más bajos este año. Est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>o e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s 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porque </w:t>
      </w:r>
      <w:r w:rsidR="00C77229"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las 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>nuevas pruebas miden habilidades más complejas y reales como el pensamiento crítico, la escritura y la resolución de pr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>oblemas. Por estas razones, esto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s 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>resultados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no pueden ser comparadas con 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>los resultados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de </w:t>
      </w:r>
      <w:r w:rsidR="007B1BF6"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exámenes 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>anteriores. En cambio, están estableciendo una base nueva y más precisa para poder medir el progreso en el futuro.</w:t>
      </w:r>
    </w:p>
    <w:p w14:paraId="44ECC412" w14:textId="77777777" w:rsidR="00CE3707" w:rsidRPr="000E1E12" w:rsidRDefault="00CE3707" w:rsidP="007B1BF6">
      <w:pPr>
        <w:pStyle w:val="NoSpacing"/>
        <w:rPr>
          <w:rFonts w:ascii="Times New Roman" w:hAnsi="Times New Roman" w:cs="Times New Roman"/>
          <w:sz w:val="20"/>
          <w:szCs w:val="20"/>
          <w:lang w:val="es-US"/>
        </w:rPr>
      </w:pPr>
    </w:p>
    <w:p w14:paraId="4A2ABDAE" w14:textId="77777777" w:rsidR="00CE3707" w:rsidRPr="000E1E12" w:rsidRDefault="00CE3707" w:rsidP="007B1BF6">
      <w:pPr>
        <w:pStyle w:val="NoSpacing"/>
        <w:ind w:left="720"/>
        <w:rPr>
          <w:rFonts w:ascii="Times New Roman" w:hAnsi="Times New Roman" w:cs="Times New Roman"/>
          <w:sz w:val="20"/>
          <w:szCs w:val="20"/>
          <w:lang w:val="es-US"/>
        </w:rPr>
      </w:pPr>
      <w:r w:rsidRPr="000E1E12">
        <w:rPr>
          <w:rFonts w:ascii="Times New Roman" w:hAnsi="Times New Roman" w:cs="Times New Roman"/>
          <w:sz w:val="20"/>
          <w:szCs w:val="20"/>
          <w:lang w:val="es-US"/>
        </w:rPr>
        <w:t>Este primer año de la prueba es un año de transición. El Departamento de Educación de New Jersey y otros estados PARCC hecho grandes esfuerzos para asegurarse de que la puntuación se realizara con precisión, involucrando a profesores de todo el país, y ya que esta es la primera vez que se está haciendo, tomó más tiempo. Este año está recibiendo el informe de su hijo/a en el invierno, pero la meta para el próximo año es tener los resultados disponibles durante el verano.</w:t>
      </w:r>
    </w:p>
    <w:p w14:paraId="64BB9F90" w14:textId="77777777" w:rsidR="00CE3707" w:rsidRPr="000E1E12" w:rsidRDefault="00CE3707" w:rsidP="007B1BF6">
      <w:pPr>
        <w:pStyle w:val="NoSpacing"/>
        <w:rPr>
          <w:rFonts w:ascii="Times New Roman" w:hAnsi="Times New Roman" w:cs="Times New Roman"/>
          <w:sz w:val="20"/>
          <w:szCs w:val="20"/>
          <w:lang w:val="es-US"/>
        </w:rPr>
      </w:pPr>
    </w:p>
    <w:p w14:paraId="0C9FB41F" w14:textId="7E90BE0A" w:rsidR="00057762" w:rsidRPr="000E1E12" w:rsidRDefault="00CE3707" w:rsidP="000E1E12">
      <w:pPr>
        <w:pStyle w:val="NoSpacing"/>
        <w:ind w:left="720"/>
        <w:rPr>
          <w:rFonts w:ascii="Times New Roman" w:hAnsi="Times New Roman" w:cs="Times New Roman"/>
          <w:sz w:val="20"/>
          <w:szCs w:val="20"/>
          <w:lang w:val="es-US"/>
        </w:rPr>
      </w:pP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Espero que usted encuentre que el informe adjunto le proporciona una información más detallada sobre el aprendizaje de su hijo/a. Cada asignatura se divide en categorías de habilidades y contenidos para identificar dónde un estudiante lo está haciendo bien y donde necesita alguna ayuda adicional. Le </w:t>
      </w:r>
      <w:r w:rsidR="00241CB2" w:rsidRPr="000E1E12">
        <w:rPr>
          <w:rFonts w:ascii="Times New Roman" w:hAnsi="Times New Roman" w:cs="Times New Roman"/>
          <w:sz w:val="20"/>
          <w:szCs w:val="20"/>
          <w:lang w:val="es-US"/>
        </w:rPr>
        <w:t>invitamos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 a que hable con el maestro/a de su hijo/a para obtener más información sobre cómo su hijo/a lo está haciendo en clase, así como para discutir cómo puede recibir más apoyo en la escuela. Además, puede encontrar recursos de aprendizaje de </w:t>
      </w:r>
      <w:r w:rsidR="00241CB2"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cada 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 xml:space="preserve">grado, a los cuales puede acceder desde casa directamente a través de nuestra página web del </w:t>
      </w:r>
      <w:r w:rsidR="00241CB2" w:rsidRPr="000E1E12">
        <w:rPr>
          <w:rFonts w:ascii="Times New Roman" w:hAnsi="Times New Roman" w:cs="Times New Roman"/>
          <w:sz w:val="20"/>
          <w:szCs w:val="20"/>
          <w:lang w:val="es-US"/>
        </w:rPr>
        <w:t>GBCS</w:t>
      </w:r>
      <w:r w:rsidRPr="000E1E12">
        <w:rPr>
          <w:rFonts w:ascii="Times New Roman" w:hAnsi="Times New Roman" w:cs="Times New Roman"/>
          <w:sz w:val="20"/>
          <w:szCs w:val="20"/>
          <w:lang w:val="es-US"/>
        </w:rPr>
        <w:t>:</w:t>
      </w:r>
    </w:p>
    <w:p w14:paraId="02EEF116" w14:textId="77777777" w:rsidR="00CE3707" w:rsidRPr="000E1E12" w:rsidRDefault="00CE3707" w:rsidP="00CE3707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es-US"/>
        </w:rPr>
      </w:pPr>
    </w:p>
    <w:p w14:paraId="46A41B9B" w14:textId="602B9CE8" w:rsidR="00CE3707" w:rsidRPr="000E1E12" w:rsidRDefault="00CE3707" w:rsidP="000E1E12">
      <w:pPr>
        <w:pStyle w:val="ListParagraph"/>
        <w:spacing w:after="200" w:line="276" w:lineRule="auto"/>
        <w:ind w:left="450" w:firstLine="270"/>
        <w:rPr>
          <w:rFonts w:ascii="Times New Roman" w:hAnsi="Times New Roman"/>
          <w:sz w:val="20"/>
          <w:lang w:val="es-US"/>
        </w:rPr>
      </w:pPr>
      <w:r w:rsidRPr="000E1E12">
        <w:rPr>
          <w:rFonts w:ascii="Times New Roman" w:hAnsi="Times New Roman"/>
          <w:sz w:val="20"/>
          <w:lang w:val="es-US"/>
        </w:rPr>
        <w:t xml:space="preserve">*  Video </w:t>
      </w:r>
      <w:r w:rsidR="00241CB2" w:rsidRPr="000E1E12">
        <w:rPr>
          <w:rFonts w:ascii="Times New Roman" w:hAnsi="Times New Roman"/>
          <w:sz w:val="20"/>
          <w:lang w:val="es-US"/>
        </w:rPr>
        <w:t>que explica</w:t>
      </w:r>
      <w:r w:rsidRPr="000E1E12">
        <w:rPr>
          <w:rFonts w:ascii="Times New Roman" w:hAnsi="Times New Roman"/>
          <w:sz w:val="20"/>
          <w:lang w:val="es-US"/>
        </w:rPr>
        <w:t xml:space="preserve"> los informes de puntuación:  http://www.understandthescore.org/</w:t>
      </w:r>
    </w:p>
    <w:p w14:paraId="20C3E22D" w14:textId="4711C5F5" w:rsidR="00CE3707" w:rsidRPr="000E1E12" w:rsidRDefault="00CE3707" w:rsidP="00CE3707">
      <w:pPr>
        <w:pStyle w:val="ListParagraph"/>
        <w:spacing w:after="200" w:line="276" w:lineRule="auto"/>
        <w:rPr>
          <w:rFonts w:ascii="Times New Roman" w:hAnsi="Times New Roman"/>
          <w:sz w:val="20"/>
          <w:lang w:val="es-US"/>
        </w:rPr>
      </w:pPr>
      <w:r w:rsidRPr="000E1E12">
        <w:rPr>
          <w:rFonts w:ascii="Times New Roman" w:hAnsi="Times New Roman"/>
          <w:sz w:val="20"/>
          <w:lang w:val="es-US"/>
        </w:rPr>
        <w:t>*  Recursos adicionales para padres/guardianes: http://www.bealearninghero.org/</w:t>
      </w:r>
    </w:p>
    <w:p w14:paraId="15C89C29" w14:textId="0FE41C27" w:rsidR="00CE3707" w:rsidRPr="000E1E12" w:rsidRDefault="00CE3707" w:rsidP="00CE3707">
      <w:pPr>
        <w:pStyle w:val="ListParagraph"/>
        <w:spacing w:after="200" w:line="276" w:lineRule="auto"/>
        <w:rPr>
          <w:rFonts w:ascii="Times New Roman" w:hAnsi="Times New Roman"/>
          <w:sz w:val="20"/>
          <w:lang w:val="es-US"/>
        </w:rPr>
      </w:pPr>
      <w:r w:rsidRPr="000E1E12">
        <w:rPr>
          <w:rFonts w:ascii="Times New Roman" w:hAnsi="Times New Roman"/>
          <w:sz w:val="20"/>
          <w:lang w:val="es-US"/>
        </w:rPr>
        <w:t xml:space="preserve">*  Información sobre la evaluación PARCC: </w:t>
      </w:r>
      <w:hyperlink r:id="rId8" w:history="1">
        <w:r w:rsidRPr="000E1E12">
          <w:rPr>
            <w:rStyle w:val="Hyperlink"/>
            <w:rFonts w:ascii="Times New Roman" w:hAnsi="Times New Roman"/>
            <w:sz w:val="20"/>
            <w:lang w:val="es-US"/>
          </w:rPr>
          <w:t>http://www.parcconline.org/resources/parent-resources</w:t>
        </w:r>
      </w:hyperlink>
    </w:p>
    <w:p w14:paraId="4C1B9321" w14:textId="08E9FFE9" w:rsidR="00CE3707" w:rsidRPr="000E1E12" w:rsidRDefault="00CE3707" w:rsidP="00CE3707">
      <w:pPr>
        <w:pStyle w:val="ListParagraph"/>
        <w:spacing w:after="200" w:line="276" w:lineRule="auto"/>
        <w:rPr>
          <w:rFonts w:ascii="Times New Roman" w:hAnsi="Times New Roman"/>
          <w:sz w:val="20"/>
          <w:lang w:val="es-US"/>
        </w:rPr>
      </w:pPr>
      <w:r w:rsidRPr="000E1E12">
        <w:rPr>
          <w:rFonts w:ascii="Times New Roman" w:hAnsi="Times New Roman"/>
          <w:sz w:val="20"/>
          <w:lang w:val="es-US"/>
        </w:rPr>
        <w:t>*  Información específica de New Jersey</w:t>
      </w:r>
      <w:r w:rsidR="00C77229" w:rsidRPr="000E1E12">
        <w:rPr>
          <w:rFonts w:ascii="Times New Roman" w:hAnsi="Times New Roman"/>
          <w:sz w:val="20"/>
          <w:lang w:val="es-US"/>
        </w:rPr>
        <w:t xml:space="preserve"> sobre es</w:t>
      </w:r>
      <w:r w:rsidR="00241CB2" w:rsidRPr="000E1E12">
        <w:rPr>
          <w:rFonts w:ascii="Times New Roman" w:hAnsi="Times New Roman"/>
          <w:sz w:val="20"/>
          <w:lang w:val="es-US"/>
        </w:rPr>
        <w:t>tas evaluaciones</w:t>
      </w:r>
      <w:r w:rsidRPr="000E1E12">
        <w:rPr>
          <w:rFonts w:ascii="Times New Roman" w:hAnsi="Times New Roman"/>
          <w:sz w:val="20"/>
          <w:lang w:val="es-US"/>
        </w:rPr>
        <w:t xml:space="preserve">: </w:t>
      </w:r>
      <w:hyperlink r:id="rId9" w:history="1">
        <w:r w:rsidRPr="000E1E12">
          <w:rPr>
            <w:rStyle w:val="Hyperlink"/>
            <w:rFonts w:ascii="Times New Roman" w:hAnsi="Times New Roman"/>
            <w:sz w:val="20"/>
            <w:lang w:val="es-US"/>
          </w:rPr>
          <w:t>http://www.state.nj.us/education/assessment/</w:t>
        </w:r>
      </w:hyperlink>
    </w:p>
    <w:p w14:paraId="322C52F3" w14:textId="155F091D" w:rsidR="00885E06" w:rsidRPr="000E1E12" w:rsidRDefault="00CE3707" w:rsidP="000E1E12">
      <w:pPr>
        <w:widowControl w:val="0"/>
        <w:autoSpaceDE w:val="0"/>
        <w:autoSpaceDN w:val="0"/>
        <w:adjustRightInd w:val="0"/>
        <w:ind w:left="720" w:right="180"/>
        <w:rPr>
          <w:rFonts w:eastAsia="Times New Roman"/>
          <w:sz w:val="20"/>
          <w:lang w:val="es-ES"/>
        </w:rPr>
      </w:pPr>
      <w:r w:rsidRPr="000E1E12">
        <w:rPr>
          <w:rStyle w:val="hps"/>
          <w:rFonts w:eastAsia="Times New Roman"/>
          <w:sz w:val="20"/>
          <w:lang w:val="es-ES"/>
        </w:rPr>
        <w:t>Si usted asistió a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nuestra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reunión de padres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el 16 de diciembre</w:t>
      </w:r>
      <w:r w:rsidRPr="000E1E12">
        <w:rPr>
          <w:rFonts w:eastAsia="Times New Roman"/>
          <w:sz w:val="20"/>
          <w:lang w:val="es-ES"/>
        </w:rPr>
        <w:t xml:space="preserve">, gracias por </w:t>
      </w:r>
      <w:r w:rsidR="00D65106" w:rsidRPr="000E1E12">
        <w:rPr>
          <w:rStyle w:val="hps"/>
          <w:rFonts w:eastAsia="Times New Roman"/>
          <w:sz w:val="20"/>
          <w:lang w:val="es-ES"/>
        </w:rPr>
        <w:t>su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participación.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Si usted no pudo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asistir, por favor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visite nuestro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 xml:space="preserve">sitio Web del </w:t>
      </w:r>
      <w:r w:rsidR="00241CB2" w:rsidRPr="000E1E12">
        <w:rPr>
          <w:rStyle w:val="hps"/>
          <w:rFonts w:eastAsia="Times New Roman"/>
          <w:sz w:val="20"/>
          <w:lang w:val="es-ES"/>
        </w:rPr>
        <w:t>GBCS</w:t>
      </w:r>
      <w:r w:rsidRPr="000E1E12">
        <w:rPr>
          <w:rFonts w:eastAsia="Times New Roman"/>
          <w:sz w:val="20"/>
          <w:lang w:val="es-ES"/>
        </w:rPr>
        <w:t xml:space="preserve"> </w:t>
      </w:r>
      <w:r w:rsidR="00D65106" w:rsidRPr="000E1E12">
        <w:rPr>
          <w:rStyle w:val="hps"/>
          <w:rFonts w:eastAsia="Times New Roman"/>
          <w:sz w:val="20"/>
          <w:lang w:val="es-ES"/>
        </w:rPr>
        <w:t>para</w:t>
      </w:r>
      <w:r w:rsidRPr="000E1E12">
        <w:rPr>
          <w:rStyle w:val="hps"/>
          <w:rFonts w:eastAsia="Times New Roman"/>
          <w:sz w:val="20"/>
          <w:lang w:val="es-ES"/>
        </w:rPr>
        <w:t xml:space="preserve"> los recursos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previstos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en esta reunión.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Si usted tiene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alguna pregunta sobre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el informe</w:t>
      </w:r>
      <w:r w:rsidRPr="000E1E12">
        <w:rPr>
          <w:rFonts w:eastAsia="Times New Roman"/>
          <w:sz w:val="20"/>
          <w:lang w:val="es-ES"/>
        </w:rPr>
        <w:t xml:space="preserve">, </w:t>
      </w:r>
      <w:r w:rsidRPr="000E1E12">
        <w:rPr>
          <w:rStyle w:val="hps"/>
          <w:rFonts w:eastAsia="Times New Roman"/>
          <w:sz w:val="20"/>
          <w:lang w:val="es-ES"/>
        </w:rPr>
        <w:t>por favor no dude</w:t>
      </w:r>
      <w:r w:rsidRPr="000E1E12">
        <w:rPr>
          <w:rFonts w:eastAsia="Times New Roman"/>
          <w:sz w:val="20"/>
          <w:lang w:val="es-ES"/>
        </w:rPr>
        <w:t xml:space="preserve"> </w:t>
      </w:r>
      <w:r w:rsidRPr="000E1E12">
        <w:rPr>
          <w:rStyle w:val="hps"/>
          <w:rFonts w:eastAsia="Times New Roman"/>
          <w:sz w:val="20"/>
          <w:lang w:val="es-ES"/>
        </w:rPr>
        <w:t>en contacta</w:t>
      </w:r>
      <w:r w:rsidR="00D65106" w:rsidRPr="000E1E12">
        <w:rPr>
          <w:rStyle w:val="hps"/>
          <w:rFonts w:eastAsia="Times New Roman"/>
          <w:sz w:val="20"/>
          <w:lang w:val="es-ES"/>
        </w:rPr>
        <w:t>rnos</w:t>
      </w:r>
      <w:r w:rsidRPr="000E1E12">
        <w:rPr>
          <w:rFonts w:eastAsia="Times New Roman"/>
          <w:sz w:val="20"/>
          <w:lang w:val="es-ES"/>
        </w:rPr>
        <w:t>.</w:t>
      </w:r>
    </w:p>
    <w:p w14:paraId="649FC80F" w14:textId="77777777" w:rsidR="00CE3707" w:rsidRPr="000E1E12" w:rsidRDefault="00CE3707" w:rsidP="00885E06">
      <w:pPr>
        <w:widowControl w:val="0"/>
        <w:autoSpaceDE w:val="0"/>
        <w:autoSpaceDN w:val="0"/>
        <w:adjustRightInd w:val="0"/>
        <w:ind w:left="180" w:right="180"/>
        <w:rPr>
          <w:rFonts w:ascii="Times New Roman" w:hAnsi="Times New Roman"/>
          <w:sz w:val="20"/>
        </w:rPr>
      </w:pPr>
    </w:p>
    <w:p w14:paraId="439188DF" w14:textId="77777777" w:rsidR="00CE3707" w:rsidRPr="000E1E12" w:rsidRDefault="00CE3707" w:rsidP="000E1E12">
      <w:pPr>
        <w:ind w:firstLine="720"/>
        <w:jc w:val="both"/>
        <w:rPr>
          <w:sz w:val="20"/>
          <w:lang w:val="es-US"/>
        </w:rPr>
      </w:pPr>
      <w:r w:rsidRPr="000E1E12">
        <w:rPr>
          <w:rFonts w:ascii="Times New Roman" w:hAnsi="Times New Roman"/>
          <w:sz w:val="20"/>
          <w:lang w:val="es-US"/>
        </w:rPr>
        <w:t>Atentamente,</w:t>
      </w:r>
    </w:p>
    <w:p w14:paraId="4B9E2289" w14:textId="11D786F6" w:rsidR="00057762" w:rsidRPr="000E1E12" w:rsidRDefault="00885E06" w:rsidP="00B24B6E">
      <w:pPr>
        <w:widowControl w:val="0"/>
        <w:tabs>
          <w:tab w:val="left" w:pos="5220"/>
        </w:tabs>
        <w:autoSpaceDE w:val="0"/>
        <w:autoSpaceDN w:val="0"/>
        <w:adjustRightInd w:val="0"/>
        <w:ind w:right="180"/>
        <w:rPr>
          <w:rFonts w:ascii="Times New Roman" w:hAnsi="Times New Roman"/>
          <w:noProof/>
          <w:sz w:val="20"/>
        </w:rPr>
      </w:pPr>
      <w:r w:rsidRPr="000E1E12">
        <w:rPr>
          <w:rFonts w:ascii="Times New Roman" w:hAnsi="Times New Roman"/>
          <w:sz w:val="20"/>
        </w:rPr>
        <w:tab/>
      </w:r>
    </w:p>
    <w:p w14:paraId="36A3DEB9" w14:textId="4C180C09" w:rsidR="00885E06" w:rsidRPr="000E1E12" w:rsidRDefault="000E1E12" w:rsidP="00885E06">
      <w:pPr>
        <w:widowControl w:val="0"/>
        <w:tabs>
          <w:tab w:val="left" w:pos="5220"/>
        </w:tabs>
        <w:autoSpaceDE w:val="0"/>
        <w:autoSpaceDN w:val="0"/>
        <w:adjustRightInd w:val="0"/>
        <w:ind w:left="180" w:right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="00B24B6E" w:rsidRPr="000E1E12">
        <w:rPr>
          <w:rFonts w:ascii="Times New Roman" w:hAnsi="Times New Roman"/>
          <w:sz w:val="20"/>
        </w:rPr>
        <w:t xml:space="preserve">Donna A. Medea </w:t>
      </w:r>
      <w:r w:rsidR="00885E06" w:rsidRPr="000E1E12">
        <w:rPr>
          <w:rFonts w:ascii="Times New Roman" w:hAnsi="Times New Roman"/>
          <w:sz w:val="20"/>
        </w:rPr>
        <w:tab/>
      </w:r>
      <w:r w:rsidR="00885E06" w:rsidRPr="000E1E12">
        <w:rPr>
          <w:rFonts w:ascii="Times New Roman" w:hAnsi="Times New Roman"/>
          <w:sz w:val="20"/>
        </w:rPr>
        <w:tab/>
      </w:r>
    </w:p>
    <w:p w14:paraId="47A423C4" w14:textId="51928E35" w:rsidR="00885E06" w:rsidRPr="000E1E12" w:rsidRDefault="000E1E12" w:rsidP="00885E06">
      <w:pPr>
        <w:widowControl w:val="0"/>
        <w:tabs>
          <w:tab w:val="left" w:pos="5220"/>
        </w:tabs>
        <w:autoSpaceDE w:val="0"/>
        <w:autoSpaceDN w:val="0"/>
        <w:adjustRightInd w:val="0"/>
        <w:ind w:left="180" w:right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bookmarkStart w:id="0" w:name="_GoBack"/>
      <w:bookmarkEnd w:id="0"/>
      <w:r w:rsidR="00B24B6E" w:rsidRPr="000E1E12">
        <w:rPr>
          <w:rFonts w:ascii="Times New Roman" w:hAnsi="Times New Roman"/>
          <w:sz w:val="20"/>
        </w:rPr>
        <w:t xml:space="preserve">Education Director </w:t>
      </w:r>
      <w:r w:rsidR="00885E06" w:rsidRPr="000E1E12">
        <w:rPr>
          <w:rFonts w:ascii="Times New Roman" w:hAnsi="Times New Roman"/>
          <w:sz w:val="20"/>
        </w:rPr>
        <w:t xml:space="preserve"> </w:t>
      </w:r>
      <w:r w:rsidR="00885E06" w:rsidRPr="000E1E12">
        <w:rPr>
          <w:rFonts w:ascii="Times New Roman" w:hAnsi="Times New Roman"/>
          <w:sz w:val="20"/>
        </w:rPr>
        <w:tab/>
      </w:r>
      <w:r w:rsidR="00885E06" w:rsidRPr="000E1E12">
        <w:rPr>
          <w:rFonts w:ascii="Times New Roman" w:hAnsi="Times New Roman"/>
          <w:sz w:val="20"/>
        </w:rPr>
        <w:tab/>
      </w:r>
    </w:p>
    <w:p w14:paraId="6B6B8986" w14:textId="2535D055" w:rsidR="6EE93104" w:rsidRPr="000E1E12" w:rsidRDefault="6EE93104">
      <w:pPr>
        <w:rPr>
          <w:sz w:val="20"/>
        </w:rPr>
      </w:pPr>
    </w:p>
    <w:sectPr w:rsidR="6EE93104" w:rsidRPr="000E1E12" w:rsidSect="004858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28" w:bottom="1440" w:left="1728" w:header="274" w:footer="6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E7F5" w14:textId="77777777" w:rsidR="00CC1EA3" w:rsidRDefault="00CC1EA3">
      <w:r>
        <w:separator/>
      </w:r>
    </w:p>
  </w:endnote>
  <w:endnote w:type="continuationSeparator" w:id="0">
    <w:p w14:paraId="3D473231" w14:textId="77777777" w:rsidR="00CC1EA3" w:rsidRDefault="00CC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MT">
    <w:altName w:val="Times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5CC9" w14:textId="77777777" w:rsidR="00CC1EA3" w:rsidRDefault="00CC1EA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54B69" w14:textId="77777777" w:rsidR="00CC1EA3" w:rsidRDefault="00CC1EA3">
    <w:pPr>
      <w:pStyle w:val="Footer"/>
      <w:ind w:right="-720" w:hanging="18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CF67A" wp14:editId="07777777">
              <wp:simplePos x="0" y="0"/>
              <wp:positionH relativeFrom="column">
                <wp:posOffset>508635</wp:posOffset>
              </wp:positionH>
              <wp:positionV relativeFrom="paragraph">
                <wp:posOffset>-447040</wp:posOffset>
              </wp:positionV>
              <wp:extent cx="5600700" cy="800100"/>
              <wp:effectExtent l="0" t="0" r="0" b="1270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8B89F" w14:textId="77777777" w:rsidR="00CC1EA3" w:rsidRDefault="00CC1EA3">
                          <w:pPr>
                            <w:pStyle w:val="BasicParagrap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____________________________________________________________________________</w:t>
                          </w:r>
                        </w:p>
                        <w:p w14:paraId="3BC0EE55" w14:textId="77777777" w:rsidR="00CC1EA3" w:rsidRDefault="00CC1EA3">
                          <w:pPr>
                            <w:pStyle w:val="BasicParagraph"/>
                            <w:rPr>
                              <w:rFonts w:ascii="Arial" w:hAnsi="Arial"/>
                              <w:color w:val="656565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429 Joyce Kilmer Ave, New Brunswick, NJ 08901 </w:t>
                          </w:r>
                        </w:p>
                        <w:p w14:paraId="3A284F8D" w14:textId="77777777" w:rsidR="00CC1EA3" w:rsidRDefault="00CC1EA3">
                          <w:pPr>
                            <w:rPr>
                              <w:rFonts w:ascii="Arial" w:hAnsi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20"/>
                            </w:rPr>
                            <w:t>phone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: 732.448.1052 </w:t>
                          </w:r>
                          <w:r>
                            <w:rPr>
                              <w:rFonts w:ascii="Arial" w:hAnsi="Arial"/>
                              <w:color w:val="65656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fax: 732.448.1055 </w:t>
                          </w:r>
                          <w:r>
                            <w:rPr>
                              <w:rFonts w:ascii="Arial" w:hAnsi="Arial"/>
                              <w:color w:val="656565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email: info@greaterbrunswick.org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8" type="#_x0000_t202" style="position:absolute;margin-left:40.05pt;margin-top:-35.15pt;width:44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" filled="f" stroked="f">
              <v:textbox>
                <w:txbxContent>
                  <w:p w14:paraId="3718B89F" w14:textId="77777777" w:rsidR="00CC1EA3" w:rsidRDefault="00CC1EA3">
                    <w:pPr>
                      <w:pStyle w:val="BasicParagrap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____________________________________________________________________________</w:t>
                    </w:r>
                  </w:p>
                  <w:p w14:paraId="3BC0EE55" w14:textId="77777777" w:rsidR="00CC1EA3" w:rsidRDefault="00CC1EA3">
                    <w:pPr>
                      <w:pStyle w:val="BasicParagraph"/>
                      <w:rPr>
                        <w:rFonts w:ascii="Arial" w:hAnsi="Arial"/>
                        <w:color w:val="656565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429 Joyce Kilmer Ave, New Brunswick, NJ 08901 </w:t>
                    </w:r>
                  </w:p>
                  <w:p w14:paraId="3A284F8D" w14:textId="77777777" w:rsidR="00CC1EA3" w:rsidRDefault="00CC1EA3">
                    <w:pPr>
                      <w:rPr>
                        <w:rFonts w:ascii="Arial" w:hAnsi="Arial"/>
                      </w:rPr>
                    </w:pPr>
                    <w:proofErr w:type="gramStart"/>
                    <w:r>
                      <w:rPr>
                        <w:rFonts w:ascii="Arial" w:hAnsi="Arial"/>
                        <w:sz w:val="20"/>
                      </w:rPr>
                      <w:t>phone</w:t>
                    </w:r>
                    <w:proofErr w:type="gramEnd"/>
                    <w:r>
                      <w:rPr>
                        <w:rFonts w:ascii="Arial" w:hAnsi="Arial"/>
                        <w:sz w:val="20"/>
                      </w:rPr>
                      <w:t xml:space="preserve">: 732.448.1052 </w:t>
                    </w:r>
                    <w:r>
                      <w:rPr>
                        <w:rFonts w:ascii="Arial" w:hAnsi="Arial"/>
                        <w:color w:val="656565"/>
                        <w:sz w:val="20"/>
                      </w:rPr>
                      <w:t>I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fax: 732.448.1055 </w:t>
                    </w:r>
                    <w:r>
                      <w:rPr>
                        <w:rFonts w:ascii="Arial" w:hAnsi="Arial"/>
                        <w:color w:val="656565"/>
                        <w:sz w:val="20"/>
                      </w:rPr>
                      <w:t xml:space="preserve">I </w:t>
                    </w:r>
                    <w:r>
                      <w:rPr>
                        <w:rFonts w:ascii="Arial" w:hAnsi="Arial"/>
                        <w:sz w:val="20"/>
                      </w:rPr>
                      <w:t>email: info@greaterbrunswick.org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FB0B7" w14:textId="77777777" w:rsidR="00CC1EA3" w:rsidRDefault="00CC1EA3">
    <w:pPr>
      <w:pStyle w:val="Footer"/>
      <w:tabs>
        <w:tab w:val="clear" w:pos="4320"/>
        <w:tab w:val="clear" w:pos="8640"/>
        <w:tab w:val="left" w:pos="1070"/>
      </w:tabs>
      <w:ind w:hanging="1800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081BD" wp14:editId="07777777">
              <wp:simplePos x="0" y="0"/>
              <wp:positionH relativeFrom="column">
                <wp:posOffset>394335</wp:posOffset>
              </wp:positionH>
              <wp:positionV relativeFrom="paragraph">
                <wp:posOffset>-391795</wp:posOffset>
              </wp:positionV>
              <wp:extent cx="5600700" cy="800100"/>
              <wp:effectExtent l="0" t="0" r="0" b="1270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77BF4" w14:textId="77777777" w:rsidR="00CC1EA3" w:rsidRDefault="00CC1EA3">
                          <w:pPr>
                            <w:pStyle w:val="BasicParagrap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____________________________________________________________________________</w:t>
                          </w:r>
                        </w:p>
                        <w:p w14:paraId="445FCEA6" w14:textId="77777777" w:rsidR="00CC1EA3" w:rsidRDefault="00CC1EA3">
                          <w:pPr>
                            <w:pStyle w:val="BasicParagraph"/>
                            <w:rPr>
                              <w:rFonts w:ascii="Arial" w:hAnsi="Arial"/>
                              <w:color w:val="656565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429 Joyce Kilmer Ave, New Brunswick, NJ 08901 </w:t>
                          </w:r>
                        </w:p>
                        <w:p w14:paraId="22A2CD6B" w14:textId="77777777" w:rsidR="00CC1EA3" w:rsidRDefault="00CC1EA3">
                          <w:pPr>
                            <w:rPr>
                              <w:rFonts w:ascii="Arial" w:hAnsi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20"/>
                            </w:rPr>
                            <w:t>phone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: 732.448.1052 </w:t>
                          </w:r>
                          <w:r>
                            <w:rPr>
                              <w:rFonts w:ascii="Arial" w:hAnsi="Arial"/>
                              <w:color w:val="65656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fax: 732.448.1055 </w:t>
                          </w:r>
                          <w:r>
                            <w:rPr>
                              <w:rFonts w:ascii="Arial" w:hAnsi="Arial"/>
                              <w:color w:val="656565"/>
                              <w:sz w:val="20"/>
                            </w:rPr>
                            <w:t xml:space="preserve">I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email: info@greaterbrunswick.org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1" type="#_x0000_t202" style="position:absolute;margin-left:31.05pt;margin-top:-30.8pt;width:44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" filled="f" stroked="f">
              <v:textbox>
                <w:txbxContent>
                  <w:p w14:paraId="36477BF4" w14:textId="77777777" w:rsidR="00CC1EA3" w:rsidRDefault="00CC1EA3">
                    <w:pPr>
                      <w:pStyle w:val="BasicParagrap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____________________________________________________________________________</w:t>
                    </w:r>
                  </w:p>
                  <w:p w14:paraId="445FCEA6" w14:textId="77777777" w:rsidR="00CC1EA3" w:rsidRDefault="00CC1EA3">
                    <w:pPr>
                      <w:pStyle w:val="BasicParagraph"/>
                      <w:rPr>
                        <w:rFonts w:ascii="Arial" w:hAnsi="Arial"/>
                        <w:color w:val="656565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429 Joyce Kilmer Ave, New Brunswick, NJ 08901 </w:t>
                    </w:r>
                  </w:p>
                  <w:p w14:paraId="22A2CD6B" w14:textId="77777777" w:rsidR="00CC1EA3" w:rsidRDefault="00CC1EA3">
                    <w:pPr>
                      <w:rPr>
                        <w:rFonts w:ascii="Arial" w:hAnsi="Arial"/>
                      </w:rPr>
                    </w:pPr>
                    <w:proofErr w:type="gramStart"/>
                    <w:r>
                      <w:rPr>
                        <w:rFonts w:ascii="Arial" w:hAnsi="Arial"/>
                        <w:sz w:val="20"/>
                      </w:rPr>
                      <w:t>phone</w:t>
                    </w:r>
                    <w:proofErr w:type="gramEnd"/>
                    <w:r>
                      <w:rPr>
                        <w:rFonts w:ascii="Arial" w:hAnsi="Arial"/>
                        <w:sz w:val="20"/>
                      </w:rPr>
                      <w:t xml:space="preserve">: 732.448.1052 </w:t>
                    </w:r>
                    <w:r>
                      <w:rPr>
                        <w:rFonts w:ascii="Arial" w:hAnsi="Arial"/>
                        <w:color w:val="656565"/>
                        <w:sz w:val="20"/>
                      </w:rPr>
                      <w:t>I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fax: 732.448.1055 </w:t>
                    </w:r>
                    <w:r>
                      <w:rPr>
                        <w:rFonts w:ascii="Arial" w:hAnsi="Arial"/>
                        <w:color w:val="656565"/>
                        <w:sz w:val="20"/>
                      </w:rPr>
                      <w:t xml:space="preserve">I </w:t>
                    </w:r>
                    <w:r>
                      <w:rPr>
                        <w:rFonts w:ascii="Arial" w:hAnsi="Arial"/>
                        <w:sz w:val="20"/>
                      </w:rPr>
                      <w:t>email: info@greaterbrunswick.org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44560" w14:textId="77777777" w:rsidR="00CC1EA3" w:rsidRDefault="00CC1EA3">
      <w:r>
        <w:separator/>
      </w:r>
    </w:p>
  </w:footnote>
  <w:footnote w:type="continuationSeparator" w:id="0">
    <w:p w14:paraId="3C9BF90A" w14:textId="77777777" w:rsidR="00CC1EA3" w:rsidRDefault="00CC1E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F9A8C" w14:textId="77777777" w:rsidR="00CC1EA3" w:rsidRDefault="00CC1E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03B0D" w14:textId="77777777" w:rsidR="00CC1EA3" w:rsidRDefault="00CC1EA3">
    <w:pPr>
      <w:pStyle w:val="Header"/>
      <w:tabs>
        <w:tab w:val="clear" w:pos="4320"/>
        <w:tab w:val="clear" w:pos="8640"/>
        <w:tab w:val="left" w:pos="1720"/>
      </w:tabs>
      <w:rPr>
        <w:rStyle w:val="PageNumber"/>
      </w:rPr>
    </w:pPr>
  </w:p>
  <w:p w14:paraId="7BB131B2" w14:textId="77777777" w:rsidR="00CC1EA3" w:rsidRDefault="00CC1EA3">
    <w:pPr>
      <w:pStyle w:val="Header"/>
      <w:tabs>
        <w:tab w:val="clear" w:pos="4320"/>
        <w:tab w:val="clear" w:pos="8640"/>
        <w:tab w:val="left" w:pos="1720"/>
      </w:tabs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0A130D" wp14:editId="07777777">
              <wp:simplePos x="0" y="0"/>
              <wp:positionH relativeFrom="column">
                <wp:posOffset>510540</wp:posOffset>
              </wp:positionH>
              <wp:positionV relativeFrom="paragraph">
                <wp:posOffset>109855</wp:posOffset>
              </wp:positionV>
              <wp:extent cx="2969895" cy="9144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16EFC" w14:textId="77777777" w:rsidR="00CC1EA3" w:rsidRDefault="00CC1E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4BF3DE" wp14:editId="07777777">
                                <wp:extent cx="2438400" cy="690880"/>
                                <wp:effectExtent l="0" t="0" r="0" b="0"/>
                                <wp:docPr id="8" name="Picture 2" descr=":::::Users:transfer 1:Desktop:GBCS:GBCS for WORD:Logo Combined Cut B&amp;W wor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:::::Users:transfer 1:Desktop:GBCS:GBCS for WORD:Logo Combined Cut B&amp;W wor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0" cy="690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0.2pt;margin-top:8.65pt;width:233.8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" filled="f" stroked="f" strokeweight="0">
              <v:textbox>
                <w:txbxContent>
                  <w:p w14:paraId="0EC16EFC" w14:textId="77777777" w:rsidR="00CC1EA3" w:rsidRDefault="00CC1EA3">
                    <w:r>
                      <w:rPr>
                        <w:noProof/>
                      </w:rPr>
                      <w:drawing>
                        <wp:inline distT="0" distB="0" distL="0" distR="0" wp14:anchorId="6F4BF3DE" wp14:editId="07777777">
                          <wp:extent cx="2438400" cy="690880"/>
                          <wp:effectExtent l="0" t="0" r="0" b="0"/>
                          <wp:docPr id="8" name="Picture 2" descr=":::::Users:transfer 1:Desktop:GBCS:GBCS for WORD:Logo Combined Cut B&amp;W wor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:::::Users:transfer 1:Desktop:GBCS:GBCS for WORD:Logo Combined Cut B&amp;W wor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8400" cy="690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A27CB3" wp14:editId="07777777">
              <wp:simplePos x="0" y="0"/>
              <wp:positionH relativeFrom="column">
                <wp:posOffset>-1090930</wp:posOffset>
              </wp:positionH>
              <wp:positionV relativeFrom="paragraph">
                <wp:posOffset>452755</wp:posOffset>
              </wp:positionV>
              <wp:extent cx="1600200" cy="8001000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800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EEDB7" w14:textId="77777777" w:rsidR="00CC1EA3" w:rsidRDefault="00CC1E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85.85pt;margin-top:35.65pt;width:126pt;height:6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" filled="f" stroked="f">
              <v:textbox>
                <w:txbxContent>
                  <w:p w14:paraId="378EEDB7" w14:textId="77777777" w:rsidR="00CC1EA3" w:rsidRDefault="00CC1EA3"/>
                </w:txbxContent>
              </v:textbox>
              <w10:wrap type="square"/>
            </v:shape>
          </w:pict>
        </mc:Fallback>
      </mc:AlternateConten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  <w:p w14:paraId="1C4EAE92" w14:textId="77777777" w:rsidR="00CC1EA3" w:rsidRDefault="00CC1EA3">
    <w:pPr>
      <w:pStyle w:val="Header"/>
      <w:tabs>
        <w:tab w:val="clear" w:pos="4320"/>
        <w:tab w:val="clear" w:pos="8640"/>
        <w:tab w:val="left" w:pos="172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142AB" w14:textId="77777777" w:rsidR="00CC1EA3" w:rsidRDefault="00CC1EA3">
    <w:pPr>
      <w:pStyle w:val="Header"/>
      <w:ind w:hanging="18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FF29BA" wp14:editId="07777777">
              <wp:simplePos x="0" y="0"/>
              <wp:positionH relativeFrom="column">
                <wp:posOffset>-1313815</wp:posOffset>
              </wp:positionH>
              <wp:positionV relativeFrom="paragraph">
                <wp:posOffset>1200150</wp:posOffset>
              </wp:positionV>
              <wp:extent cx="1714500" cy="7429500"/>
              <wp:effectExtent l="0" t="0" r="0" b="1270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42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27CB3" w14:textId="77777777" w:rsidR="00CC1EA3" w:rsidRDefault="00CC1EA3" w:rsidP="0055226B">
                          <w:pPr>
                            <w:pStyle w:val="NoParagraphStyle"/>
                            <w:spacing w:line="18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Donna Medea</w:t>
                          </w:r>
                        </w:p>
                        <w:p w14:paraId="0A0DC77F" w14:textId="77777777" w:rsidR="00CC1EA3" w:rsidRDefault="00CC1EA3" w:rsidP="0055226B">
                          <w:pPr>
                            <w:pStyle w:val="NoParagraphStyle"/>
                            <w:spacing w:line="18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Education Director</w:t>
                          </w:r>
                        </w:p>
                        <w:p w14:paraId="3C8F360B" w14:textId="77777777" w:rsidR="00CC1EA3" w:rsidRDefault="00CC1EA3" w:rsidP="0055226B">
                          <w:pPr>
                            <w:pStyle w:val="NoParagraphStyle"/>
                            <w:spacing w:line="18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6B103410" w14:textId="77777777" w:rsidR="00CC1EA3" w:rsidRDefault="00CC1EA3" w:rsidP="0055226B">
                          <w:pPr>
                            <w:pStyle w:val="NoParagraphStyle"/>
                            <w:spacing w:line="16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Vanessa Jones</w:t>
                          </w:r>
                        </w:p>
                        <w:p w14:paraId="1E22C9A0" w14:textId="77777777" w:rsidR="00CC1EA3" w:rsidRDefault="00CC1EA3" w:rsidP="0055226B">
                          <w:pPr>
                            <w:pStyle w:val="NoParagraphStyle"/>
                            <w:spacing w:line="160" w:lineRule="exact"/>
                            <w:jc w:val="right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Assistant </w:t>
                          </w:r>
                        </w:p>
                        <w:p w14:paraId="35DDAAFD" w14:textId="77777777" w:rsidR="00CC1EA3" w:rsidRDefault="00CC1EA3" w:rsidP="0055226B">
                          <w:pPr>
                            <w:pStyle w:val="NoParagraphStyle"/>
                            <w:spacing w:line="160" w:lineRule="exact"/>
                            <w:jc w:val="right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Education Director</w:t>
                          </w:r>
                        </w:p>
                        <w:p w14:paraId="53C7EF9F" w14:textId="77777777" w:rsidR="00CC1EA3" w:rsidRDefault="00CC1EA3" w:rsidP="0055226B">
                          <w:pPr>
                            <w:pStyle w:val="NoParagraphStyle"/>
                            <w:spacing w:line="160" w:lineRule="exact"/>
                            <w:jc w:val="right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</w:p>
                        <w:p w14:paraId="4FB02BAC" w14:textId="77777777" w:rsidR="00CC1EA3" w:rsidRDefault="00CC1EA3" w:rsidP="0055226B">
                          <w:pPr>
                            <w:pStyle w:val="NoParagraphStyle"/>
                            <w:spacing w:line="16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Gregory Romero</w:t>
                          </w:r>
                        </w:p>
                        <w:p w14:paraId="15A6B1F4" w14:textId="77777777" w:rsidR="00CC1EA3" w:rsidRPr="0055226B" w:rsidRDefault="00CC1EA3" w:rsidP="0055226B">
                          <w:pPr>
                            <w:pStyle w:val="NoParagraphStyle"/>
                            <w:spacing w:line="16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Supervisor of Instruction</w:t>
                          </w:r>
                        </w:p>
                        <w:p w14:paraId="58064AAD" w14:textId="77777777" w:rsidR="00CC1EA3" w:rsidRDefault="00CC1EA3" w:rsidP="0055226B">
                          <w:pPr>
                            <w:pStyle w:val="NoParagraphStyle"/>
                            <w:spacing w:line="32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61FC163C" w14:textId="77777777" w:rsidR="00CC1EA3" w:rsidRDefault="00CC1EA3" w:rsidP="0055226B">
                          <w:pPr>
                            <w:pStyle w:val="NoParagraphStyle"/>
                            <w:spacing w:line="320" w:lineRule="exact"/>
                            <w:ind w:left="144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Trustees:</w:t>
                          </w:r>
                        </w:p>
                        <w:p w14:paraId="60400D9C" w14:textId="77777777" w:rsidR="00CC1EA3" w:rsidRPr="00502025" w:rsidRDefault="00CC1EA3" w:rsidP="00502025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George Waters</w:t>
                          </w:r>
                        </w:p>
                        <w:p w14:paraId="7F700CDB" w14:textId="77777777" w:rsidR="00CC1EA3" w:rsidRPr="00502025" w:rsidRDefault="00CC1EA3" w:rsidP="00502025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David Learn</w:t>
                          </w:r>
                        </w:p>
                        <w:p w14:paraId="428C5A46" w14:textId="77777777" w:rsidR="00CC1EA3" w:rsidRDefault="00CC1EA3" w:rsidP="0055226B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Peter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Schaeffing</w:t>
                          </w:r>
                          <w:proofErr w:type="spellEnd"/>
                        </w:p>
                        <w:p w14:paraId="06FD8B66" w14:textId="77777777" w:rsidR="00CC1EA3" w:rsidRDefault="00CC1EA3" w:rsidP="0055226B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  <w:t>Christopher Coulthard</w:t>
                          </w:r>
                        </w:p>
                        <w:p w14:paraId="0B5E4344" w14:textId="77777777" w:rsidR="00CC1EA3" w:rsidRDefault="00CC1EA3" w:rsidP="0055226B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  <w:t>Molly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  <w:t>Larobina</w:t>
                          </w:r>
                          <w:proofErr w:type="spellEnd"/>
                        </w:p>
                        <w:p w14:paraId="0CC89ED6" w14:textId="77777777" w:rsidR="00CC1EA3" w:rsidRDefault="00CC1EA3" w:rsidP="0055226B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  <w:t xml:space="preserve">Anna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  <w:t>Seewald</w:t>
                          </w:r>
                          <w:proofErr w:type="spellEnd"/>
                        </w:p>
                        <w:p w14:paraId="46D905C9" w14:textId="77777777" w:rsidR="00CC1EA3" w:rsidRDefault="00CC1EA3" w:rsidP="0055226B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  <w:t>Susan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6"/>
                              <w:lang w:val="es-ES_tradnl"/>
                            </w:rPr>
                            <w:t xml:space="preserve"> Jackson</w:t>
                          </w:r>
                        </w:p>
                        <w:p w14:paraId="05AA4467" w14:textId="77777777" w:rsidR="00CC1EA3" w:rsidRDefault="00CC1EA3" w:rsidP="0055226B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0202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Choka</w:t>
                          </w:r>
                          <w:proofErr w:type="spellEnd"/>
                          <w:r w:rsidRPr="0050202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0202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Yogalingam</w:t>
                          </w:r>
                          <w:proofErr w:type="spellEnd"/>
                        </w:p>
                        <w:p w14:paraId="4CA92673" w14:textId="77777777" w:rsidR="00CC1EA3" w:rsidRPr="00502025" w:rsidRDefault="00CC1EA3" w:rsidP="0055226B">
                          <w:pPr>
                            <w:pStyle w:val="NoParagraphStyle"/>
                            <w:spacing w:line="260" w:lineRule="exact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0202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Anju</w:t>
                          </w:r>
                          <w:proofErr w:type="spellEnd"/>
                          <w:r w:rsidRPr="0050202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Thomas</w:t>
                          </w:r>
                        </w:p>
                        <w:p w14:paraId="5B5203FD" w14:textId="77777777" w:rsidR="00CC1EA3" w:rsidRDefault="00CC1EA3">
                          <w:pPr>
                            <w:pStyle w:val="NoParagraphStyle"/>
                            <w:spacing w:line="32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246EFB72" w14:textId="77777777" w:rsidR="00CC1EA3" w:rsidRDefault="00CC1EA3" w:rsidP="0075386E">
                          <w:pPr>
                            <w:pStyle w:val="NoParagraphStyle"/>
                            <w:spacing w:line="320" w:lineRule="exac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20B85D92" w14:textId="77777777" w:rsidR="00CC1EA3" w:rsidRDefault="00CC1E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9" type="#_x0000_t202" style="position:absolute;margin-left:-103.4pt;margin-top:94.5pt;width:135pt;height:5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kU47UCAADB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" filled="f" stroked="f">
              <v:textbox>
                <w:txbxContent>
                  <w:p w14:paraId="17A27CB3" w14:textId="77777777" w:rsidR="00CC1EA3" w:rsidRDefault="00CC1EA3" w:rsidP="0055226B">
                    <w:pPr>
                      <w:pStyle w:val="NoParagraphStyle"/>
                      <w:spacing w:line="18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Donna Medea</w:t>
                    </w:r>
                  </w:p>
                  <w:p w14:paraId="0A0DC77F" w14:textId="77777777" w:rsidR="00CC1EA3" w:rsidRDefault="00CC1EA3" w:rsidP="0055226B">
                    <w:pPr>
                      <w:pStyle w:val="NoParagraphStyle"/>
                      <w:spacing w:line="18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Education Director</w:t>
                    </w:r>
                  </w:p>
                  <w:p w14:paraId="3C8F360B" w14:textId="77777777" w:rsidR="00CC1EA3" w:rsidRDefault="00CC1EA3" w:rsidP="0055226B">
                    <w:pPr>
                      <w:pStyle w:val="NoParagraphStyle"/>
                      <w:spacing w:line="18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6B103410" w14:textId="77777777" w:rsidR="00CC1EA3" w:rsidRDefault="00CC1EA3" w:rsidP="0055226B">
                    <w:pPr>
                      <w:pStyle w:val="NoParagraphStyle"/>
                      <w:spacing w:line="16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Vanessa Jones</w:t>
                    </w:r>
                  </w:p>
                  <w:p w14:paraId="1E22C9A0" w14:textId="77777777" w:rsidR="00CC1EA3" w:rsidRDefault="00CC1EA3" w:rsidP="0055226B">
                    <w:pPr>
                      <w:pStyle w:val="NoParagraphStyle"/>
                      <w:spacing w:line="160" w:lineRule="exact"/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Assistant </w:t>
                    </w:r>
                  </w:p>
                  <w:p w14:paraId="35DDAAFD" w14:textId="77777777" w:rsidR="00CC1EA3" w:rsidRDefault="00CC1EA3" w:rsidP="0055226B">
                    <w:pPr>
                      <w:pStyle w:val="NoParagraphStyle"/>
                      <w:spacing w:line="160" w:lineRule="exact"/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Education Director</w:t>
                    </w:r>
                  </w:p>
                  <w:p w14:paraId="53C7EF9F" w14:textId="77777777" w:rsidR="00CC1EA3" w:rsidRDefault="00CC1EA3" w:rsidP="0055226B">
                    <w:pPr>
                      <w:pStyle w:val="NoParagraphStyle"/>
                      <w:spacing w:line="160" w:lineRule="exact"/>
                      <w:jc w:val="right"/>
                      <w:rPr>
                        <w:rFonts w:ascii="Arial" w:hAnsi="Arial"/>
                        <w:i/>
                        <w:sz w:val="16"/>
                      </w:rPr>
                    </w:pPr>
                  </w:p>
                  <w:p w14:paraId="4FB02BAC" w14:textId="77777777" w:rsidR="00CC1EA3" w:rsidRDefault="00CC1EA3" w:rsidP="0055226B">
                    <w:pPr>
                      <w:pStyle w:val="NoParagraphStyle"/>
                      <w:spacing w:line="16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Gregory Romero</w:t>
                    </w:r>
                  </w:p>
                  <w:p w14:paraId="15A6B1F4" w14:textId="77777777" w:rsidR="00CC1EA3" w:rsidRPr="0055226B" w:rsidRDefault="00CC1EA3" w:rsidP="0055226B">
                    <w:pPr>
                      <w:pStyle w:val="NoParagraphStyle"/>
                      <w:spacing w:line="16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Supervisor of Instruction</w:t>
                    </w:r>
                  </w:p>
                  <w:p w14:paraId="58064AAD" w14:textId="77777777" w:rsidR="00CC1EA3" w:rsidRDefault="00CC1EA3" w:rsidP="0055226B">
                    <w:pPr>
                      <w:pStyle w:val="NoParagraphStyle"/>
                      <w:spacing w:line="32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61FC163C" w14:textId="77777777" w:rsidR="00CC1EA3" w:rsidRDefault="00CC1EA3" w:rsidP="0055226B">
                    <w:pPr>
                      <w:pStyle w:val="NoParagraphStyle"/>
                      <w:spacing w:line="320" w:lineRule="exact"/>
                      <w:ind w:left="144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Trustees:</w:t>
                    </w:r>
                  </w:p>
                  <w:p w14:paraId="60400D9C" w14:textId="77777777" w:rsidR="00CC1EA3" w:rsidRPr="00502025" w:rsidRDefault="00CC1EA3" w:rsidP="00502025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George Waters</w:t>
                    </w:r>
                  </w:p>
                  <w:p w14:paraId="7F700CDB" w14:textId="77777777" w:rsidR="00CC1EA3" w:rsidRPr="00502025" w:rsidRDefault="00CC1EA3" w:rsidP="00502025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David Learn</w:t>
                    </w:r>
                  </w:p>
                  <w:p w14:paraId="428C5A46" w14:textId="77777777" w:rsidR="00CC1EA3" w:rsidRDefault="00CC1EA3" w:rsidP="0055226B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Peter </w:t>
                    </w:r>
                    <w:proofErr w:type="spellStart"/>
                    <w:r>
                      <w:rPr>
                        <w:rFonts w:ascii="Arial" w:hAnsi="Arial"/>
                        <w:sz w:val="16"/>
                      </w:rPr>
                      <w:t>Schaeffing</w:t>
                    </w:r>
                    <w:proofErr w:type="spellEnd"/>
                  </w:p>
                  <w:p w14:paraId="06FD8B66" w14:textId="77777777" w:rsidR="00CC1EA3" w:rsidRDefault="00CC1EA3" w:rsidP="0055226B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/>
                        <w:sz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sz w:val="16"/>
                        <w:lang w:val="es-ES_tradnl"/>
                      </w:rPr>
                      <w:t>Christopher Coulthard</w:t>
                    </w:r>
                  </w:p>
                  <w:p w14:paraId="0B5E4344" w14:textId="77777777" w:rsidR="00CC1EA3" w:rsidRDefault="00CC1EA3" w:rsidP="0055226B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/>
                        <w:sz w:val="16"/>
                        <w:lang w:val="es-ES_tradnl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  <w:lang w:val="es-ES_tradnl"/>
                      </w:rPr>
                      <w:t>Molly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es-ES_tradnl"/>
                      </w:rPr>
                      <w:t>Larobina</w:t>
                    </w:r>
                    <w:proofErr w:type="spellEnd"/>
                  </w:p>
                  <w:p w14:paraId="0CC89ED6" w14:textId="77777777" w:rsidR="00CC1EA3" w:rsidRDefault="00CC1EA3" w:rsidP="0055226B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/>
                        <w:sz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sz w:val="16"/>
                        <w:lang w:val="es-ES_tradnl"/>
                      </w:rPr>
                      <w:t xml:space="preserve">Anna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lang w:val="es-ES_tradnl"/>
                      </w:rPr>
                      <w:t>Seewald</w:t>
                    </w:r>
                    <w:proofErr w:type="spellEnd"/>
                  </w:p>
                  <w:p w14:paraId="46D905C9" w14:textId="77777777" w:rsidR="00CC1EA3" w:rsidRDefault="00CC1EA3" w:rsidP="0055226B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/>
                        <w:sz w:val="16"/>
                        <w:lang w:val="es-ES_tradnl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  <w:lang w:val="es-ES_tradnl"/>
                      </w:rPr>
                      <w:t>Susan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lang w:val="es-ES_tradnl"/>
                      </w:rPr>
                      <w:t xml:space="preserve"> Jackson</w:t>
                    </w:r>
                  </w:p>
                  <w:p w14:paraId="05AA4467" w14:textId="77777777" w:rsidR="00CC1EA3" w:rsidRDefault="00CC1EA3" w:rsidP="0055226B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502025">
                      <w:rPr>
                        <w:rFonts w:ascii="Arial" w:hAnsi="Arial" w:cs="Arial"/>
                        <w:sz w:val="16"/>
                        <w:szCs w:val="16"/>
                      </w:rPr>
                      <w:t>Choka</w:t>
                    </w:r>
                    <w:proofErr w:type="spellEnd"/>
                    <w:r w:rsidRPr="0050202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02025">
                      <w:rPr>
                        <w:rFonts w:ascii="Arial" w:hAnsi="Arial" w:cs="Arial"/>
                        <w:sz w:val="16"/>
                        <w:szCs w:val="16"/>
                      </w:rPr>
                      <w:t>Yogalingam</w:t>
                    </w:r>
                    <w:proofErr w:type="spellEnd"/>
                  </w:p>
                  <w:p w14:paraId="4CA92673" w14:textId="77777777" w:rsidR="00CC1EA3" w:rsidRPr="00502025" w:rsidRDefault="00CC1EA3" w:rsidP="0055226B">
                    <w:pPr>
                      <w:pStyle w:val="NoParagraphStyle"/>
                      <w:spacing w:line="260" w:lineRule="exact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502025">
                      <w:rPr>
                        <w:rFonts w:ascii="Arial" w:hAnsi="Arial" w:cs="Arial"/>
                        <w:sz w:val="16"/>
                        <w:szCs w:val="16"/>
                      </w:rPr>
                      <w:t>Anju</w:t>
                    </w:r>
                    <w:proofErr w:type="spellEnd"/>
                    <w:r w:rsidRPr="0050202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Thomas</w:t>
                    </w:r>
                  </w:p>
                  <w:p w14:paraId="5B5203FD" w14:textId="77777777" w:rsidR="00CC1EA3" w:rsidRDefault="00CC1EA3">
                    <w:pPr>
                      <w:pStyle w:val="NoParagraphStyle"/>
                      <w:spacing w:line="32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246EFB72" w14:textId="77777777" w:rsidR="00CC1EA3" w:rsidRDefault="00CC1EA3" w:rsidP="0075386E">
                    <w:pPr>
                      <w:pStyle w:val="NoParagraphStyle"/>
                      <w:spacing w:line="320" w:lineRule="exact"/>
                      <w:rPr>
                        <w:rFonts w:ascii="Arial" w:hAnsi="Arial"/>
                        <w:sz w:val="16"/>
                      </w:rPr>
                    </w:pPr>
                  </w:p>
                  <w:p w14:paraId="20B85D92" w14:textId="77777777" w:rsidR="00CC1EA3" w:rsidRDefault="00CC1EA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154B69" wp14:editId="07777777">
              <wp:simplePos x="0" y="0"/>
              <wp:positionH relativeFrom="column">
                <wp:posOffset>394335</wp:posOffset>
              </wp:positionH>
              <wp:positionV relativeFrom="paragraph">
                <wp:posOffset>171450</wp:posOffset>
              </wp:positionV>
              <wp:extent cx="2743200" cy="1028700"/>
              <wp:effectExtent l="0" t="0" r="0" b="1270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6CD9B" w14:textId="77777777" w:rsidR="00CC1EA3" w:rsidRDefault="00CC1E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18B89F" wp14:editId="07777777">
                                <wp:extent cx="2428875" cy="685800"/>
                                <wp:effectExtent l="0" t="0" r="9525" b="0"/>
                                <wp:docPr id="7" name="Picture 1" descr=":::::Users:transfer 1:Desktop:GBCS:GBCS for WORD:Logo Combined Cut B&amp;W word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:::::Users:transfer 1:Desktop:GBCS:GBCS for WORD:Logo Combined Cut B&amp;W wor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288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88F122" w14:textId="77777777" w:rsidR="00CC1EA3" w:rsidRDefault="00CC1E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1.05pt;margin-top:13.5pt;width:3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" filled="f" stroked="f" strokeweight="0">
              <v:textbox>
                <w:txbxContent>
                  <w:p w14:paraId="3026CD9B" w14:textId="77777777" w:rsidR="00CC1EA3" w:rsidRDefault="00CC1EA3">
                    <w:r>
                      <w:rPr>
                        <w:noProof/>
                      </w:rPr>
                      <w:drawing>
                        <wp:inline distT="0" distB="0" distL="0" distR="0" wp14:anchorId="3718B89F" wp14:editId="07777777">
                          <wp:extent cx="2428875" cy="685800"/>
                          <wp:effectExtent l="0" t="0" r="9525" b="0"/>
                          <wp:docPr id="7" name="Picture 1" descr=":::::Users:transfer 1:Desktop:GBCS:GBCS for WORD:Logo Combined Cut B&amp;W word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:::::Users:transfer 1:Desktop:GBCS:GBCS for WORD:Logo Combined Cut B&amp;W wor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88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88F122" w14:textId="77777777" w:rsidR="00CC1EA3" w:rsidRDefault="00CC1EA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C1FC8"/>
    <w:multiLevelType w:val="hybridMultilevel"/>
    <w:tmpl w:val="63B6C4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5E8844E2"/>
    <w:multiLevelType w:val="hybridMultilevel"/>
    <w:tmpl w:val="3CCA94F8"/>
    <w:lvl w:ilvl="0" w:tplc="438A5D42">
      <w:numFmt w:val="bullet"/>
      <w:lvlText w:val=""/>
      <w:lvlJc w:val="left"/>
      <w:pPr>
        <w:ind w:left="126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65"/>
    <w:rsid w:val="00057762"/>
    <w:rsid w:val="000659A7"/>
    <w:rsid w:val="000940C2"/>
    <w:rsid w:val="000B5199"/>
    <w:rsid w:val="000E1E12"/>
    <w:rsid w:val="001026C7"/>
    <w:rsid w:val="001803E7"/>
    <w:rsid w:val="00193E4F"/>
    <w:rsid w:val="00241CB2"/>
    <w:rsid w:val="00244250"/>
    <w:rsid w:val="00294338"/>
    <w:rsid w:val="002B7AEC"/>
    <w:rsid w:val="00300251"/>
    <w:rsid w:val="003774F1"/>
    <w:rsid w:val="003A5B41"/>
    <w:rsid w:val="003D1E71"/>
    <w:rsid w:val="0048585D"/>
    <w:rsid w:val="004A3300"/>
    <w:rsid w:val="00501629"/>
    <w:rsid w:val="00502025"/>
    <w:rsid w:val="00533252"/>
    <w:rsid w:val="0055226B"/>
    <w:rsid w:val="005E3E52"/>
    <w:rsid w:val="00610E08"/>
    <w:rsid w:val="006D2F63"/>
    <w:rsid w:val="006F16DB"/>
    <w:rsid w:val="00714AB2"/>
    <w:rsid w:val="0075386E"/>
    <w:rsid w:val="00783C10"/>
    <w:rsid w:val="0078583D"/>
    <w:rsid w:val="007B1BF6"/>
    <w:rsid w:val="007B5E65"/>
    <w:rsid w:val="007C1A7D"/>
    <w:rsid w:val="007C7100"/>
    <w:rsid w:val="0083489E"/>
    <w:rsid w:val="0083565F"/>
    <w:rsid w:val="00855F0F"/>
    <w:rsid w:val="00885E06"/>
    <w:rsid w:val="00887556"/>
    <w:rsid w:val="008A2B94"/>
    <w:rsid w:val="00920498"/>
    <w:rsid w:val="00947974"/>
    <w:rsid w:val="0095457E"/>
    <w:rsid w:val="00995E18"/>
    <w:rsid w:val="009A0839"/>
    <w:rsid w:val="00A74D92"/>
    <w:rsid w:val="00A768A7"/>
    <w:rsid w:val="00A818AC"/>
    <w:rsid w:val="00B0165C"/>
    <w:rsid w:val="00B24B6E"/>
    <w:rsid w:val="00B45150"/>
    <w:rsid w:val="00BA7157"/>
    <w:rsid w:val="00BB28EF"/>
    <w:rsid w:val="00C77229"/>
    <w:rsid w:val="00C900BD"/>
    <w:rsid w:val="00CB76C6"/>
    <w:rsid w:val="00CC1EA3"/>
    <w:rsid w:val="00CC2743"/>
    <w:rsid w:val="00CE3707"/>
    <w:rsid w:val="00D2633C"/>
    <w:rsid w:val="00D65106"/>
    <w:rsid w:val="00DC0B91"/>
    <w:rsid w:val="00E70BCA"/>
    <w:rsid w:val="00ED79E4"/>
    <w:rsid w:val="61D8704B"/>
    <w:rsid w:val="6EE93104"/>
    <w:rsid w:val="7C582FB1"/>
    <w:rsid w:val="7F387FC9"/>
    <w:rsid w:val="7FBC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336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3"/>
    </w:pPr>
    <w:rPr>
      <w:rFonts w:ascii="Arial-BoldMT" w:eastAsia="Times New Roman" w:hAnsi="Arial-BoldMT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T" w:eastAsia="Times New Roman" w:hAnsi="ArialMT"/>
      <w:color w:val="00000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widowControl w:val="0"/>
      <w:autoSpaceDE w:val="0"/>
      <w:autoSpaceDN w:val="0"/>
      <w:adjustRightInd w:val="0"/>
      <w:jc w:val="right"/>
    </w:pPr>
    <w:rPr>
      <w:rFonts w:ascii="Futura" w:eastAsia="Times New Roman" w:hAnsi="Futura"/>
      <w:sz w:val="20"/>
    </w:rPr>
  </w:style>
  <w:style w:type="paragraph" w:styleId="BodyText3">
    <w:name w:val="Body Text 3"/>
    <w:basedOn w:val="Normal"/>
    <w:semiHidden/>
    <w:pPr>
      <w:widowControl w:val="0"/>
      <w:autoSpaceDE w:val="0"/>
      <w:autoSpaceDN w:val="0"/>
      <w:adjustRightInd w:val="0"/>
      <w:jc w:val="right"/>
    </w:pPr>
    <w:rPr>
      <w:rFonts w:ascii="Futura" w:eastAsia="Times New Roman" w:hAnsi="Futura"/>
      <w:i/>
      <w:sz w:val="16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  <w:style w:type="paragraph" w:customStyle="1" w:styleId="BasicParagraph">
    <w:name w:val="[Basic Paragraph]"/>
    <w:basedOn w:val="NoParagraphStyle"/>
  </w:style>
  <w:style w:type="paragraph" w:styleId="BalloonText">
    <w:name w:val="Balloon Text"/>
    <w:basedOn w:val="Normal"/>
    <w:link w:val="BalloonTextChar"/>
    <w:uiPriority w:val="99"/>
    <w:semiHidden/>
    <w:unhideWhenUsed/>
    <w:rsid w:val="0037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5E06"/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CE3707"/>
  </w:style>
  <w:style w:type="character" w:styleId="FollowedHyperlink">
    <w:name w:val="FollowedHyperlink"/>
    <w:basedOn w:val="DefaultParagraphFont"/>
    <w:uiPriority w:val="99"/>
    <w:semiHidden/>
    <w:unhideWhenUsed/>
    <w:rsid w:val="00CE3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3"/>
    </w:pPr>
    <w:rPr>
      <w:rFonts w:ascii="Arial-BoldMT" w:eastAsia="Times New Roman" w:hAnsi="Arial-BoldMT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ArialMT" w:eastAsia="Times New Roman" w:hAnsi="ArialMT"/>
      <w:color w:val="00000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widowControl w:val="0"/>
      <w:autoSpaceDE w:val="0"/>
      <w:autoSpaceDN w:val="0"/>
      <w:adjustRightInd w:val="0"/>
      <w:jc w:val="right"/>
    </w:pPr>
    <w:rPr>
      <w:rFonts w:ascii="Futura" w:eastAsia="Times New Roman" w:hAnsi="Futura"/>
      <w:sz w:val="20"/>
    </w:rPr>
  </w:style>
  <w:style w:type="paragraph" w:styleId="BodyText3">
    <w:name w:val="Body Text 3"/>
    <w:basedOn w:val="Normal"/>
    <w:semiHidden/>
    <w:pPr>
      <w:widowControl w:val="0"/>
      <w:autoSpaceDE w:val="0"/>
      <w:autoSpaceDN w:val="0"/>
      <w:adjustRightInd w:val="0"/>
      <w:jc w:val="right"/>
    </w:pPr>
    <w:rPr>
      <w:rFonts w:ascii="Futura" w:eastAsia="Times New Roman" w:hAnsi="Futura"/>
      <w:i/>
      <w:sz w:val="16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  <w:style w:type="paragraph" w:customStyle="1" w:styleId="BasicParagraph">
    <w:name w:val="[Basic Paragraph]"/>
    <w:basedOn w:val="NoParagraphStyle"/>
  </w:style>
  <w:style w:type="paragraph" w:styleId="BalloonText">
    <w:name w:val="Balloon Text"/>
    <w:basedOn w:val="Normal"/>
    <w:link w:val="BalloonTextChar"/>
    <w:uiPriority w:val="99"/>
    <w:semiHidden/>
    <w:unhideWhenUsed/>
    <w:rsid w:val="0037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5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5E06"/>
    <w:rPr>
      <w:rFonts w:asciiTheme="minorHAnsi" w:eastAsia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rsid w:val="00CE3707"/>
  </w:style>
  <w:style w:type="character" w:styleId="FollowedHyperlink">
    <w:name w:val="FollowedHyperlink"/>
    <w:basedOn w:val="DefaultParagraphFont"/>
    <w:uiPriority w:val="99"/>
    <w:semiHidden/>
    <w:unhideWhenUsed/>
    <w:rsid w:val="00CE3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301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277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arcconline.org/resources/parent-resources" TargetMode="External"/><Relationship Id="rId9" Type="http://schemas.openxmlformats.org/officeDocument/2006/relationships/hyperlink" Target="http://www.state.nj.us/education/assessment/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Local\Temp\GBCS%20Letterhead%209_10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\Users\Donna\AppData\Local\Temp\GBCS Letterhead 9_10_11.dot</Template>
  <TotalTime>111</TotalTime>
  <Pages>1</Pages>
  <Words>547</Words>
  <Characters>3124</Characters>
  <Application>Microsoft Macintosh Word</Application>
  <DocSecurity>0</DocSecurity>
  <Lines>26</Lines>
  <Paragraphs>7</Paragraphs>
  <ScaleCrop>false</ScaleCrop>
  <Company>menow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Vanessa  Jones</cp:lastModifiedBy>
  <cp:revision>10</cp:revision>
  <cp:lastPrinted>2015-12-23T23:57:00Z</cp:lastPrinted>
  <dcterms:created xsi:type="dcterms:W3CDTF">2015-12-22T17:07:00Z</dcterms:created>
  <dcterms:modified xsi:type="dcterms:W3CDTF">2015-12-23T23:57:00Z</dcterms:modified>
</cp:coreProperties>
</file>